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8F375C" w14:textId="77777777" w:rsidR="00A90ACA" w:rsidRPr="007A5D51" w:rsidRDefault="00A90ACA" w:rsidP="00811272">
      <w:pPr>
        <w:suppressAutoHyphens w:val="0"/>
        <w:contextualSpacing/>
        <w:rPr>
          <w:color w:val="auto"/>
          <w:kern w:val="0"/>
          <w:sz w:val="28"/>
          <w:szCs w:val="28"/>
          <w:lang w:eastAsia="ru-RU"/>
        </w:rPr>
      </w:pPr>
    </w:p>
    <w:p w14:paraId="7F4B9591" w14:textId="77777777" w:rsidR="008F10E7" w:rsidRPr="00B23287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</w:p>
    <w:p w14:paraId="11B5D104" w14:textId="77777777" w:rsidR="008F10E7" w:rsidRPr="00F428C4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и детей, оставшихся без 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 расходами по найму жилого помещения</w:t>
      </w:r>
      <w:r w:rsidRPr="00B270F2">
        <w:rPr>
          <w:b/>
          <w:sz w:val="28"/>
          <w:szCs w:val="28"/>
        </w:rPr>
        <w:t>»</w:t>
      </w:r>
    </w:p>
    <w:p w14:paraId="07204B51" w14:textId="77777777"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14:paraId="7CF61320" w14:textId="77777777"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229A">
        <w:rPr>
          <w:sz w:val="28"/>
          <w:szCs w:val="28"/>
        </w:rPr>
        <w:t>Путевки с полной оплатой их стоимости за счет средств краевого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</w:p>
    <w:p w14:paraId="0748B561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(далее </w:t>
      </w:r>
      <w:r w:rsidRPr="00D222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34B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</w:p>
    <w:p w14:paraId="0B62FC5E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8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14:paraId="6F78697A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14:paraId="79736A86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3) копию паспорта гражданина Российской Федерации или иного документа, удостоверяющего личность ребенка-сироты в возрасте от 14 до 18 </w:t>
      </w:r>
      <w:r w:rsidRPr="003534BB">
        <w:rPr>
          <w:sz w:val="28"/>
          <w:szCs w:val="28"/>
        </w:rPr>
        <w:lastRenderedPageBreak/>
        <w:t>лет (в случае подачи документов опекуном (попечителем), приемным родителем или их представителем по доверенности);</w:t>
      </w:r>
    </w:p>
    <w:p w14:paraId="5BCA8499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14:paraId="034DCD68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14:paraId="5ACDD0DE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14:paraId="24D2B66F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14:paraId="42AD8C60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14:paraId="16EF26BA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14:paraId="6FAD7DF7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14:paraId="6DC6691C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14:paraId="6FBB4517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14:paraId="7E566F2C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14:paraId="54F3F9DF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14:paraId="2EC5C8D6" w14:textId="77777777"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  <w:t xml:space="preserve">к месту лечения (отдыха) и обратно </w:t>
      </w:r>
      <w:r w:rsidRPr="008F18D3">
        <w:rPr>
          <w:bCs/>
          <w:sz w:val="28"/>
          <w:szCs w:val="28"/>
        </w:rPr>
        <w:t xml:space="preserve">исполнительно-распорядительными органами местного самоуправления муниципальных районов, </w:t>
      </w:r>
      <w:r w:rsidRPr="008F18D3">
        <w:rPr>
          <w:bCs/>
          <w:sz w:val="28"/>
          <w:szCs w:val="28"/>
        </w:rPr>
        <w:lastRenderedPageBreak/>
        <w:t>муниципальных округов</w:t>
      </w:r>
      <w:r>
        <w:rPr>
          <w:bCs/>
          <w:sz w:val="28"/>
          <w:szCs w:val="28"/>
        </w:rPr>
        <w:t xml:space="preserve"> </w:t>
      </w:r>
      <w:r w:rsidRPr="008F18D3">
        <w:rPr>
          <w:bCs/>
          <w:sz w:val="28"/>
          <w:szCs w:val="28"/>
        </w:rPr>
        <w:t xml:space="preserve">и городских округов Красноярского края (далее </w:t>
      </w:r>
      <w:r>
        <w:rPr>
          <w:bCs/>
          <w:sz w:val="28"/>
          <w:szCs w:val="28"/>
        </w:rPr>
        <w:t>–</w:t>
      </w:r>
      <w:r w:rsidRPr="008F1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дети-сироты, лица из числа детей-сирот, </w:t>
      </w:r>
      <w:r w:rsidRPr="008F18D3">
        <w:rPr>
          <w:bCs/>
          <w:sz w:val="28"/>
          <w:szCs w:val="28"/>
        </w:rPr>
        <w:t>уполномоченный орган):</w:t>
      </w:r>
    </w:p>
    <w:p w14:paraId="74B69800" w14:textId="77777777"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14:paraId="1BF2252C" w14:textId="77777777"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 организациях для детей-сирот);</w:t>
      </w:r>
    </w:p>
    <w:p w14:paraId="3388D57D" w14:textId="77777777"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14:paraId="2372E159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значении, установленном </w:t>
      </w:r>
      <w:hyperlink r:id="rId9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14:paraId="093BCB02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0" w:history="1">
        <w:r w:rsidRPr="009E52BD">
          <w:rPr>
            <w:sz w:val="28"/>
            <w:szCs w:val="28"/>
          </w:rPr>
          <w:t>заявление</w:t>
        </w:r>
      </w:hyperlink>
      <w:r w:rsidRPr="009E5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ребенку-сироте или лицу из числа детей-сирот бесплатного проезда к месту лечения (отдыха) и обратно. </w:t>
      </w:r>
    </w:p>
    <w:p w14:paraId="55E7BDA1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14:paraId="3662A247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14:paraId="00F86101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14:paraId="53AE035B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14:paraId="55C3A967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14:paraId="4E46B693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14:paraId="09D6FD4C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14:paraId="17C0028F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14:paraId="3C2EF966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14:paraId="71228289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14:paraId="53F6C2B8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14:paraId="3C98FDE9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14:paraId="5451B127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14:paraId="5D061961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14:paraId="4E0893E0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14:paraId="3A1DD8F5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14:paraId="26190E04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14:paraId="2A3B6F38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копия санаторно-курортной путевки, полученной ребенком-сиротой или лицом из числа детей-сирот;</w:t>
      </w:r>
    </w:p>
    <w:p w14:paraId="452680EC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>
        <w:rPr>
          <w:sz w:val="28"/>
          <w:szCs w:val="28"/>
        </w:rPr>
        <w:br/>
        <w:t>и содержащего сведения о страховом номере индивидуального лицевого счета);</w:t>
      </w:r>
    </w:p>
    <w:p w14:paraId="712CC5CF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14:paraId="5DAD7B80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14:paraId="6367CD84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</w:p>
    <w:p w14:paraId="20443000" w14:textId="77777777"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14:paraId="18D5ED05" w14:textId="77777777"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57C0C" w14:textId="77777777" w:rsidR="005A6821" w:rsidRDefault="005A6821" w:rsidP="00472D68">
      <w:r>
        <w:separator/>
      </w:r>
    </w:p>
  </w:endnote>
  <w:endnote w:type="continuationSeparator" w:id="0">
    <w:p w14:paraId="72440655" w14:textId="77777777" w:rsidR="005A6821" w:rsidRDefault="005A6821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0D597" w14:textId="77777777" w:rsidR="005A6821" w:rsidRDefault="005A6821" w:rsidP="00472D68">
      <w:r>
        <w:separator/>
      </w:r>
    </w:p>
  </w:footnote>
  <w:footnote w:type="continuationSeparator" w:id="0">
    <w:p w14:paraId="1342C6C2" w14:textId="77777777" w:rsidR="005A6821" w:rsidRDefault="005A6821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DFFB" w14:textId="77777777" w:rsidR="00472D68" w:rsidRPr="00EA1476" w:rsidRDefault="00472D68">
    <w:pPr>
      <w:pStyle w:val="af6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560B39">
      <w:rPr>
        <w:noProof/>
        <w:sz w:val="28"/>
        <w:szCs w:val="28"/>
      </w:rPr>
      <w:t>2</w:t>
    </w:r>
    <w:r w:rsidRPr="00EA1476">
      <w:rPr>
        <w:sz w:val="28"/>
        <w:szCs w:val="28"/>
      </w:rPr>
      <w:fldChar w:fldCharType="end"/>
    </w:r>
  </w:p>
  <w:p w14:paraId="5B7F61AB" w14:textId="77777777"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2548112">
    <w:abstractNumId w:val="0"/>
  </w:num>
  <w:num w:numId="2" w16cid:durableId="60518754">
    <w:abstractNumId w:val="4"/>
  </w:num>
  <w:num w:numId="3" w16cid:durableId="103813964">
    <w:abstractNumId w:val="1"/>
  </w:num>
  <w:num w:numId="4" w16cid:durableId="1680699166">
    <w:abstractNumId w:val="6"/>
  </w:num>
  <w:num w:numId="5" w16cid:durableId="1010645969">
    <w:abstractNumId w:val="5"/>
  </w:num>
  <w:num w:numId="6" w16cid:durableId="515272559">
    <w:abstractNumId w:val="2"/>
  </w:num>
  <w:num w:numId="7" w16cid:durableId="1928154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0B39"/>
    <w:rsid w:val="00571EBA"/>
    <w:rsid w:val="005806BE"/>
    <w:rsid w:val="005A0DC1"/>
    <w:rsid w:val="005A682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11272"/>
    <w:rsid w:val="008425C7"/>
    <w:rsid w:val="00855CA2"/>
    <w:rsid w:val="008656AD"/>
    <w:rsid w:val="00873EA1"/>
    <w:rsid w:val="00880A0F"/>
    <w:rsid w:val="00881E54"/>
    <w:rsid w:val="008946C5"/>
    <w:rsid w:val="008A0068"/>
    <w:rsid w:val="008B2C93"/>
    <w:rsid w:val="008B3AD4"/>
    <w:rsid w:val="008B4444"/>
    <w:rsid w:val="008D3DBE"/>
    <w:rsid w:val="008E4DA5"/>
    <w:rsid w:val="008F10E7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3ABE"/>
    <w:rsid w:val="009A25D3"/>
    <w:rsid w:val="009A6FD3"/>
    <w:rsid w:val="009A7810"/>
    <w:rsid w:val="009B2612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1476"/>
    <w:rsid w:val="00EA4145"/>
    <w:rsid w:val="00ED7BA2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4043D6"/>
  <w15:docId w15:val="{D8562329-0304-4D40-9AA3-69DA0EAB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8434&amp;dst=1004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38434&amp;dst=1004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3918&amp;dst=10014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C5EC-487A-4CFB-8AF7-C523D0DA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6</TotalTime>
  <Pages>5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ADM-8FZ</cp:lastModifiedBy>
  <cp:revision>9</cp:revision>
  <cp:lastPrinted>2024-11-19T02:27:00Z</cp:lastPrinted>
  <dcterms:created xsi:type="dcterms:W3CDTF">2024-11-18T10:51:00Z</dcterms:created>
  <dcterms:modified xsi:type="dcterms:W3CDTF">2024-12-03T02:10:00Z</dcterms:modified>
</cp:coreProperties>
</file>