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23F37D" w14:textId="77777777" w:rsidR="00A90ACA" w:rsidRPr="007A5D51" w:rsidRDefault="00A90ACA" w:rsidP="00756E81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14:paraId="5740D774" w14:textId="77777777"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14:paraId="6D965D32" w14:textId="77777777"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3C82421F" w14:textId="77777777"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14:paraId="6C2F7BF2" w14:textId="77777777"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14:paraId="74B2E733" w14:textId="77777777"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14:paraId="0E5C8C23" w14:textId="77777777"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14:paraId="0F78D0E4" w14:textId="77777777"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14:paraId="28F27AD2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14:paraId="795E8268" w14:textId="77777777"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14:paraId="39BDD1DC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14:paraId="4228A4FC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14:paraId="2C4E3D00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14:paraId="50870097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</w:t>
      </w:r>
      <w:r w:rsidRPr="003017C5">
        <w:rPr>
          <w:sz w:val="28"/>
          <w:szCs w:val="28"/>
        </w:rPr>
        <w:lastRenderedPageBreak/>
        <w:t xml:space="preserve">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14:paraId="662E87A8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14:paraId="221719F7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14:paraId="6B4BDBB7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14:paraId="5838E427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14:paraId="1995A2EF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14:paraId="1C985A7B" w14:textId="77777777"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14:paraId="1BD3E83E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14:paraId="2B8157E9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14:paraId="1C1640C4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14:paraId="1CBF5EBF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14:paraId="74A27A0F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14:paraId="183185E4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14:paraId="3EEA39CB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14:paraId="3AB802E7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14:paraId="40542FCF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14:paraId="78BAF482" w14:textId="77777777"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14:paraId="3743170A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14:paraId="23D79F32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14:paraId="2202FC5C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</w:t>
      </w:r>
      <w:r w:rsidRPr="003017C5">
        <w:rPr>
          <w:sz w:val="28"/>
          <w:szCs w:val="28"/>
        </w:rPr>
        <w:lastRenderedPageBreak/>
        <w:t xml:space="preserve">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14:paraId="67981BED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14:paraId="51745061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14:paraId="763C67AF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14:paraId="0662AB99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14:paraId="125DCC59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14:paraId="33753BEA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14:paraId="338841B9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14:paraId="0D4E1526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14:paraId="078E1C77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14:paraId="71E6A38B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14:paraId="381D130B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14:paraId="4E70571A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14:paraId="46CA4C93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14:paraId="59E86BDB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14:paraId="447EA333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14:paraId="4947B1EB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14:paraId="5E816EC5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14:paraId="268352B6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14:paraId="1708CD1D" w14:textId="77777777"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14:paraId="47B17F77" w14:textId="77777777"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14:paraId="7F73DF54" w14:textId="77777777" w:rsidR="002C2784" w:rsidRPr="003017C5" w:rsidRDefault="002C2784" w:rsidP="002C2784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14:paraId="3C79BE55" w14:textId="4B6DCA51" w:rsidR="00437CE1" w:rsidRPr="00756E81" w:rsidRDefault="002C2784" w:rsidP="00756E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sectPr w:rsidR="00437CE1" w:rsidRPr="00756E81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337C" w14:textId="77777777" w:rsidR="00E7091B" w:rsidRDefault="00E7091B" w:rsidP="00472D68">
      <w:r>
        <w:separator/>
      </w:r>
    </w:p>
  </w:endnote>
  <w:endnote w:type="continuationSeparator" w:id="0">
    <w:p w14:paraId="0067D0FD" w14:textId="77777777" w:rsidR="00E7091B" w:rsidRDefault="00E7091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E04E" w14:textId="77777777" w:rsidR="00E7091B" w:rsidRDefault="00E7091B" w:rsidP="00472D68">
      <w:r>
        <w:separator/>
      </w:r>
    </w:p>
  </w:footnote>
  <w:footnote w:type="continuationSeparator" w:id="0">
    <w:p w14:paraId="7E5148A2" w14:textId="77777777" w:rsidR="00E7091B" w:rsidRDefault="00E7091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83AE" w14:textId="77777777" w:rsidR="00472D68" w:rsidRPr="007F1C59" w:rsidRDefault="00472D68">
    <w:pPr>
      <w:pStyle w:val="af6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3017C5">
      <w:rPr>
        <w:noProof/>
        <w:sz w:val="28"/>
        <w:szCs w:val="28"/>
      </w:rPr>
      <w:t>4</w:t>
    </w:r>
    <w:r w:rsidRPr="007F1C59">
      <w:rPr>
        <w:sz w:val="28"/>
        <w:szCs w:val="28"/>
      </w:rPr>
      <w:fldChar w:fldCharType="end"/>
    </w:r>
  </w:p>
  <w:p w14:paraId="4EDA8D91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0930418">
    <w:abstractNumId w:val="0"/>
  </w:num>
  <w:num w:numId="2" w16cid:durableId="1436974585">
    <w:abstractNumId w:val="4"/>
  </w:num>
  <w:num w:numId="3" w16cid:durableId="1781678600">
    <w:abstractNumId w:val="1"/>
  </w:num>
  <w:num w:numId="4" w16cid:durableId="2140225801">
    <w:abstractNumId w:val="6"/>
  </w:num>
  <w:num w:numId="5" w16cid:durableId="1949048437">
    <w:abstractNumId w:val="5"/>
  </w:num>
  <w:num w:numId="6" w16cid:durableId="353774690">
    <w:abstractNumId w:val="2"/>
  </w:num>
  <w:num w:numId="7" w16cid:durableId="102177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56E81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091B"/>
    <w:rsid w:val="00E74B18"/>
    <w:rsid w:val="00E8099A"/>
    <w:rsid w:val="00E91911"/>
    <w:rsid w:val="00E95711"/>
    <w:rsid w:val="00EA4145"/>
    <w:rsid w:val="00ED7BA2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C6302C"/>
  <w15:docId w15:val="{D8562329-0304-4D40-9AA3-69DA0EA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7A83-AE2D-4F65-9CC3-A7692CDD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6</TotalTime>
  <Pages>5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ADM-8FZ</cp:lastModifiedBy>
  <cp:revision>6</cp:revision>
  <cp:lastPrinted>2017-05-26T10:23:00Z</cp:lastPrinted>
  <dcterms:created xsi:type="dcterms:W3CDTF">2024-11-18T10:51:00Z</dcterms:created>
  <dcterms:modified xsi:type="dcterms:W3CDTF">2024-12-03T02:37:00Z</dcterms:modified>
</cp:coreProperties>
</file>